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2FAC"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bookmarkStart w:id="14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3E59F8D6">
      <w:pPr>
        <w:spacing w:line="360" w:lineRule="auto"/>
        <w:ind w:right="1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8B0CCF">
      <w:pPr>
        <w:spacing w:line="360" w:lineRule="auto"/>
        <w:ind w:right="14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53F8FAF3">
      <w:pPr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上海高校学生职业（生涯）发展教育</w:t>
      </w:r>
    </w:p>
    <w:p w14:paraId="3D51415B">
      <w:pPr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校外实践基地申报表</w:t>
      </w:r>
    </w:p>
    <w:bookmarkEnd w:id="14"/>
    <w:p w14:paraId="6608C676"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3CA0BA6E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2A28FB3D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tbl>
      <w:tblPr>
        <w:tblStyle w:val="7"/>
        <w:tblW w:w="6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54"/>
      </w:tblGrid>
      <w:tr w14:paraId="4270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EDA7CB">
            <w:pPr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pacing w:val="53"/>
                <w:kern w:val="0"/>
                <w:sz w:val="32"/>
                <w:szCs w:val="32"/>
              </w:rPr>
              <w:t>基地名</w:t>
            </w:r>
            <w:r>
              <w:rPr>
                <w:rFonts w:hint="eastAsia" w:ascii="华文楷体" w:hAnsi="华文楷体" w:eastAsia="华文楷体"/>
                <w:b/>
                <w:bCs/>
                <w:spacing w:val="1"/>
                <w:kern w:val="0"/>
                <w:sz w:val="32"/>
                <w:szCs w:val="32"/>
              </w:rPr>
              <w:t>称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0959D14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61C3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2E0C3D">
            <w:pPr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pacing w:val="53"/>
                <w:kern w:val="0"/>
                <w:sz w:val="32"/>
                <w:szCs w:val="32"/>
              </w:rPr>
              <w:t>申报高</w:t>
            </w:r>
            <w:r>
              <w:rPr>
                <w:rFonts w:hint="eastAsia" w:ascii="华文楷体" w:hAnsi="华文楷体" w:eastAsia="华文楷体"/>
                <w:b/>
                <w:bCs/>
                <w:spacing w:val="1"/>
                <w:kern w:val="0"/>
                <w:sz w:val="32"/>
                <w:szCs w:val="32"/>
              </w:rPr>
              <w:t>校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94907F2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3FE8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7A5129">
            <w:pPr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pacing w:val="53"/>
                <w:kern w:val="0"/>
                <w:sz w:val="32"/>
                <w:szCs w:val="32"/>
              </w:rPr>
              <w:t>联合企</w:t>
            </w:r>
            <w:r>
              <w:rPr>
                <w:rFonts w:hint="eastAsia" w:ascii="华文楷体" w:hAnsi="华文楷体" w:eastAsia="华文楷体"/>
                <w:b/>
                <w:bCs/>
                <w:spacing w:val="1"/>
                <w:kern w:val="0"/>
                <w:sz w:val="32"/>
                <w:szCs w:val="32"/>
              </w:rPr>
              <w:t>业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EDF7727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3D10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879E3D">
            <w:pPr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pacing w:val="53"/>
                <w:kern w:val="0"/>
                <w:sz w:val="32"/>
                <w:szCs w:val="32"/>
              </w:rPr>
              <w:t>所属行</w:t>
            </w:r>
            <w:r>
              <w:rPr>
                <w:rFonts w:hint="eastAsia" w:ascii="华文楷体" w:hAnsi="华文楷体" w:eastAsia="华文楷体"/>
                <w:b/>
                <w:bCs/>
                <w:spacing w:val="1"/>
                <w:kern w:val="0"/>
                <w:sz w:val="32"/>
                <w:szCs w:val="32"/>
              </w:rPr>
              <w:t>业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35ECE14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3503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5A57D9">
            <w:pPr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2"/>
                <w:szCs w:val="32"/>
              </w:rPr>
              <w:t>基地负责人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56D5371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5F3B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2144E0">
            <w:pPr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pacing w:val="53"/>
                <w:kern w:val="0"/>
                <w:sz w:val="32"/>
                <w:szCs w:val="32"/>
              </w:rPr>
              <w:t>联系电</w:t>
            </w:r>
            <w:r>
              <w:rPr>
                <w:rFonts w:hint="eastAsia" w:ascii="华文楷体" w:hAnsi="华文楷体" w:eastAsia="华文楷体"/>
                <w:b/>
                <w:bCs/>
                <w:spacing w:val="1"/>
                <w:kern w:val="0"/>
                <w:sz w:val="32"/>
                <w:szCs w:val="32"/>
              </w:rPr>
              <w:t>话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53D9309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05BAF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659F5C">
            <w:pPr>
              <w:rPr>
                <w:rFonts w:ascii="华文楷体" w:hAnsi="华文楷体" w:eastAsia="华文楷体"/>
                <w:b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bCs/>
                <w:spacing w:val="53"/>
                <w:kern w:val="0"/>
                <w:sz w:val="32"/>
                <w:szCs w:val="32"/>
              </w:rPr>
              <w:t>填报日</w:t>
            </w:r>
            <w:r>
              <w:rPr>
                <w:rFonts w:hint="eastAsia" w:ascii="华文楷体" w:hAnsi="华文楷体" w:eastAsia="华文楷体"/>
                <w:b/>
                <w:bCs/>
                <w:spacing w:val="1"/>
                <w:kern w:val="0"/>
                <w:sz w:val="32"/>
                <w:szCs w:val="32"/>
              </w:rPr>
              <w:t>期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14C31AB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</w:tbl>
    <w:p w14:paraId="2DB23ED2">
      <w:pPr>
        <w:spacing w:line="360" w:lineRule="auto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44CCC69B">
      <w:pPr>
        <w:spacing w:line="36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798675">
      <w:pPr>
        <w:spacing w:line="36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上海市教育委员会 制</w:t>
      </w:r>
    </w:p>
    <w:p w14:paraId="106D5115">
      <w:pPr>
        <w:spacing w:line="360" w:lineRule="auto"/>
        <w:jc w:val="center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二〇二三年九月</w:t>
      </w:r>
    </w:p>
    <w:p w14:paraId="21039F7F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</w:p>
    <w:p w14:paraId="3609DFB3">
      <w:pPr>
        <w:spacing w:line="360" w:lineRule="auto"/>
        <w:ind w:firstLine="140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type w:val="continuous"/>
          <w:pgSz w:w="11906" w:h="16838"/>
          <w:pgMar w:top="2098" w:right="1508" w:bottom="1714" w:left="1520" w:header="851" w:footer="1418" w:gutter="57"/>
          <w:pgNumType w:fmt="decimal" w:start="1"/>
          <w:cols w:space="720" w:num="1"/>
          <w:docGrid w:type="lines" w:linePitch="312" w:charSpace="0"/>
        </w:sectPr>
      </w:pPr>
    </w:p>
    <w:p w14:paraId="0C2F37A1">
      <w:pPr>
        <w:spacing w:line="360" w:lineRule="auto"/>
        <w:ind w:firstLine="140" w:firstLineChars="5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一、基地总体情况</w:t>
      </w:r>
    </w:p>
    <w:tbl>
      <w:tblPr>
        <w:tblStyle w:val="7"/>
        <w:tblW w:w="95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32"/>
        <w:gridCol w:w="1275"/>
        <w:gridCol w:w="1136"/>
        <w:gridCol w:w="1359"/>
        <w:gridCol w:w="59"/>
        <w:gridCol w:w="707"/>
        <w:gridCol w:w="141"/>
        <w:gridCol w:w="995"/>
        <w:gridCol w:w="741"/>
        <w:gridCol w:w="1245"/>
      </w:tblGrid>
      <w:tr w14:paraId="66C0E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3E9E1">
            <w:pPr>
              <w:spacing w:line="24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基地名称</w:t>
            </w:r>
          </w:p>
        </w:tc>
        <w:tc>
          <w:tcPr>
            <w:tcW w:w="765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491FC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0" w:name="ktmctextbox"/>
            <w:bookmarkEnd w:id="0"/>
          </w:p>
        </w:tc>
      </w:tr>
      <w:tr w14:paraId="2AA3D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93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660C3">
            <w:pPr>
              <w:spacing w:line="24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联合企业</w:t>
            </w:r>
          </w:p>
          <w:p w14:paraId="38D05BA3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FC16AB7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1" w:name="xzzwtextbox"/>
            <w:bookmarkEnd w:id="1"/>
            <w:r>
              <w:rPr>
                <w:rFonts w:hint="eastAsia" w:ascii="华文楷体" w:hAnsi="华文楷体" w:eastAsia="华文楷体"/>
                <w:sz w:val="24"/>
                <w:szCs w:val="24"/>
              </w:rPr>
              <w:t>企业名称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667EBA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6D734D8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法人代表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FC81D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0EDE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C6684">
            <w:pPr>
              <w:widowControl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29DAE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" w:name="addresstextbox"/>
            <w:bookmarkEnd w:id="2"/>
            <w:r>
              <w:rPr>
                <w:rFonts w:hint="eastAsia" w:ascii="华文楷体" w:hAnsi="华文楷体" w:eastAsia="华文楷体"/>
                <w:sz w:val="24"/>
                <w:szCs w:val="24"/>
              </w:rPr>
              <w:t>创立时间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62D7E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15ED5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3" w:name="telephonetextbox"/>
            <w:bookmarkEnd w:id="3"/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办公地址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DA767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522DF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78B889">
            <w:pPr>
              <w:widowControl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DF197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 系 人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0B697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45F65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联系人职务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794D8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10CC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84DD5">
            <w:pPr>
              <w:widowControl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4AD8C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73E4E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4D5D0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   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E61C6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01989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037FB">
            <w:pPr>
              <w:spacing w:line="24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基</w:t>
            </w:r>
          </w:p>
          <w:p w14:paraId="314556A2">
            <w:pPr>
              <w:spacing w:line="24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地</w:t>
            </w:r>
          </w:p>
          <w:p w14:paraId="6AC9D810">
            <w:pPr>
              <w:spacing w:line="24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负</w:t>
            </w:r>
          </w:p>
          <w:p w14:paraId="539739BF">
            <w:pPr>
              <w:spacing w:line="24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责</w:t>
            </w:r>
          </w:p>
          <w:p w14:paraId="555F4D20">
            <w:pPr>
              <w:spacing w:line="24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人</w:t>
            </w:r>
          </w:p>
          <w:p w14:paraId="6B723D9F">
            <w:pPr>
              <w:spacing w:line="24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情</w:t>
            </w:r>
          </w:p>
          <w:p w14:paraId="08A0B4B1">
            <w:pPr>
              <w:spacing w:line="24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99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2E68D">
            <w:pPr>
              <w:spacing w:line="24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学校方负责人情况</w:t>
            </w:r>
          </w:p>
        </w:tc>
      </w:tr>
      <w:tr w14:paraId="22DBA2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0FC8A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31F11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C88102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25E7B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性  别</w:t>
            </w:r>
          </w:p>
        </w:tc>
        <w:tc>
          <w:tcPr>
            <w:tcW w:w="1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08012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6467A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</w:t>
            </w:r>
          </w:p>
          <w:p w14:paraId="3057566A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年月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AFA48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7CCBD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</w:t>
            </w:r>
          </w:p>
          <w:p w14:paraId="4F7314D3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2FCAC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35A8ED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5960A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7E0DB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4" w:name="zycyz_name2"/>
            <w:bookmarkEnd w:id="4"/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2CD74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5" w:name="zycyz_zyzw2"/>
            <w:bookmarkEnd w:id="5"/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A99B4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6" w:name="zycyz_yjzc2"/>
            <w:bookmarkEnd w:id="6"/>
            <w:r>
              <w:rPr>
                <w:rFonts w:hint="eastAsia" w:ascii="华文楷体" w:hAnsi="华文楷体" w:eastAsia="华文楷体"/>
                <w:sz w:val="24"/>
                <w:szCs w:val="24"/>
              </w:rPr>
              <w:t>电  子</w:t>
            </w:r>
          </w:p>
          <w:p w14:paraId="732B48A9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  箱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F625E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7" w:name="zycyz_gzdw2"/>
            <w:bookmarkEnd w:id="7"/>
          </w:p>
        </w:tc>
      </w:tr>
      <w:tr w14:paraId="26544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FE27D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38729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8" w:name="zycyz_name3"/>
            <w:bookmarkEnd w:id="8"/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DADC4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9" w:name="zycyz_sex3"/>
            <w:bookmarkEnd w:id="9"/>
          </w:p>
        </w:tc>
        <w:tc>
          <w:tcPr>
            <w:tcW w:w="1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808B8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10" w:name="zycyz_yjzc3"/>
            <w:bookmarkEnd w:id="10"/>
            <w:r>
              <w:rPr>
                <w:rFonts w:hint="eastAsia" w:ascii="华文楷体" w:hAnsi="华文楷体" w:eastAsia="华文楷体"/>
                <w:sz w:val="24"/>
                <w:szCs w:val="24"/>
              </w:rPr>
              <w:t>邮  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F6687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11" w:name="zycyz_gzdw3"/>
            <w:bookmarkEnd w:id="11"/>
          </w:p>
        </w:tc>
      </w:tr>
      <w:tr w14:paraId="74069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D0EF7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7386B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12" w:name="zycyz_name4"/>
            <w:bookmarkEnd w:id="12"/>
            <w:r>
              <w:rPr>
                <w:rFonts w:hint="eastAsia" w:ascii="华文楷体" w:hAnsi="华文楷体" w:eastAsia="华文楷体"/>
                <w:sz w:val="24"/>
                <w:szCs w:val="24"/>
              </w:rPr>
              <w:t>主要职责</w:t>
            </w:r>
          </w:p>
        </w:tc>
        <w:tc>
          <w:tcPr>
            <w:tcW w:w="765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11921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bookmarkStart w:id="13" w:name="zycyz_zyzw4"/>
            <w:bookmarkEnd w:id="13"/>
          </w:p>
          <w:p w14:paraId="18959D70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1987E2C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6298BEF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414968C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8FE3B85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F034D14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080C0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EADC2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899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D3C0D">
            <w:pPr>
              <w:spacing w:line="24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企业方负责人情况</w:t>
            </w:r>
          </w:p>
        </w:tc>
      </w:tr>
      <w:tr w14:paraId="14B1F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D8325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5B719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C21B7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78AA8843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594265A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D79AF"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性  别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D1F68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DC322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</w:t>
            </w:r>
          </w:p>
          <w:p w14:paraId="0ABF1F1E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年月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EAD04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8A2E3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18AD9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325D79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46599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6E296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联系电话</w:t>
            </w:r>
          </w:p>
        </w:tc>
        <w:tc>
          <w:tcPr>
            <w:tcW w:w="467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2E006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5DEFB848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21EB7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电  子</w:t>
            </w:r>
          </w:p>
          <w:p w14:paraId="63B227FD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  箱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D18D1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07E64D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56A09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2E762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67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9F7AA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712F42B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E90CCF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  编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AAC65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5F800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2ED272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3DDD1B1B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主要职责</w:t>
            </w:r>
          </w:p>
        </w:tc>
        <w:tc>
          <w:tcPr>
            <w:tcW w:w="7658" w:type="dxa"/>
            <w:gridSpan w:val="9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1F464BC4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F46F7F7">
            <w:pPr>
              <w:spacing w:line="24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21D9C15"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 w14:paraId="7BF9D86F"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</w:p>
    <w:p w14:paraId="24A6FD15"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二、基地工作情况</w:t>
      </w:r>
    </w:p>
    <w:tbl>
      <w:tblPr>
        <w:tblStyle w:val="7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9A94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3" w:hRule="atLeast"/>
          <w:jc w:val="center"/>
        </w:trPr>
        <w:tc>
          <w:tcPr>
            <w:tcW w:w="9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3C0DA9C"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1.联合企业情况简介 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（着重说明满足学生实践和教师挂职需求情况）</w:t>
            </w:r>
          </w:p>
          <w:p w14:paraId="607C7B7E"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3B26812D"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C1235D9"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C1C1013"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661176F"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44B5C5A">
            <w:pPr>
              <w:spacing w:line="360" w:lineRule="auto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DCEEC55"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61234F9">
            <w:pPr>
              <w:spacing w:line="360" w:lineRule="auto"/>
              <w:ind w:firstLine="480" w:firstLineChars="200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4A0A8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4" w:hRule="atLeast"/>
          <w:jc w:val="center"/>
        </w:trPr>
        <w:tc>
          <w:tcPr>
            <w:tcW w:w="93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67C924F"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2.学校与联合企业已有的合作基础 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（基地基础条件和实习实践状况等）</w:t>
            </w:r>
          </w:p>
          <w:p w14:paraId="6D43CDA7">
            <w:pPr>
              <w:spacing w:line="360" w:lineRule="auto"/>
              <w:ind w:firstLine="480" w:firstLineChars="200"/>
              <w:jc w:val="left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</w:p>
          <w:p w14:paraId="6F5BE43B">
            <w:pP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012120F2">
      <w:pPr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</w:t>
      </w:r>
    </w:p>
    <w:p w14:paraId="34162F24"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三、基地建设方案</w:t>
      </w:r>
    </w:p>
    <w:tbl>
      <w:tblPr>
        <w:tblStyle w:val="7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552"/>
      </w:tblGrid>
      <w:tr w14:paraId="0B0204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83086">
            <w:pPr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建设目标和建设计划</w:t>
            </w:r>
          </w:p>
        </w:tc>
      </w:tr>
      <w:tr w14:paraId="0B4F6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6B660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2年建设期内预计提供学生实习实践岗位数量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9058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_____人次</w:t>
            </w:r>
          </w:p>
        </w:tc>
      </w:tr>
      <w:tr w14:paraId="16E39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6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87E5A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2年建设期内预计提供生涯指导教师挂职锻炼岗位数量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D2C55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_____人次</w:t>
            </w:r>
          </w:p>
        </w:tc>
      </w:tr>
      <w:tr w14:paraId="2A444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atLeast"/>
          <w:jc w:val="center"/>
        </w:trPr>
        <w:tc>
          <w:tcPr>
            <w:tcW w:w="9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193BCC">
            <w:pPr>
              <w:spacing w:line="2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（请描述建设目标、建设计划和绩效目标，包括但不限于学生实习实践内容安排、教师挂职锻炼内容安排，企业提供相关培训课程等，须附学校与企业正式签订的校外实践基地共建协议书，作为申报支撑材料。）</w:t>
            </w:r>
          </w:p>
        </w:tc>
      </w:tr>
    </w:tbl>
    <w:p w14:paraId="40989EF0"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四、保障条件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4E0825DE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3" w:hRule="atLeast"/>
          <w:jc w:val="center"/>
        </w:trPr>
        <w:tc>
          <w:tcPr>
            <w:tcW w:w="9498" w:type="dxa"/>
            <w:noWrap w:val="0"/>
            <w:vAlign w:val="top"/>
          </w:tcPr>
          <w:p w14:paraId="19244CB8">
            <w:pPr>
              <w:spacing w:line="360" w:lineRule="auto"/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（双方经费投入保障、制度保障、实践挂职质量保障，高校如有配套经费安排请特别注明）</w:t>
            </w:r>
          </w:p>
        </w:tc>
      </w:tr>
    </w:tbl>
    <w:p w14:paraId="1C526B79">
      <w:pPr>
        <w:spacing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ascii="仿宋_GB2312" w:hAns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/>
          <w:sz w:val="28"/>
          <w:szCs w:val="28"/>
        </w:rPr>
        <w:t>五、相关部门意见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17"/>
        <w:gridCol w:w="3826"/>
      </w:tblGrid>
      <w:tr w14:paraId="29DF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B344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1.单位意见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2C7E">
            <w:pPr>
              <w:pStyle w:val="2"/>
              <w:ind w:firstLine="482" w:firstLineChars="20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项目单位及其负责人对报告和所提供的相关材料的准确性、真实性负责；配合做好项目的评审工作。</w:t>
            </w:r>
          </w:p>
        </w:tc>
      </w:tr>
      <w:tr w14:paraId="69AB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D149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19E49">
            <w:pPr>
              <w:rPr>
                <w:rFonts w:ascii="宋体" w:hAnsi="宋体"/>
                <w:sz w:val="24"/>
                <w:szCs w:val="24"/>
              </w:rPr>
            </w:pPr>
          </w:p>
          <w:p w14:paraId="2033F60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A3B622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学校就业工作部门盖章：</w:t>
            </w:r>
          </w:p>
          <w:p w14:paraId="09C0232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00DF81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89DA9A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0A34064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D97CBD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73669">
            <w:pPr>
              <w:rPr>
                <w:rFonts w:ascii="宋体" w:hAnsi="宋体"/>
                <w:sz w:val="24"/>
                <w:szCs w:val="24"/>
              </w:rPr>
            </w:pPr>
          </w:p>
          <w:p w14:paraId="478CD5F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50458D0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学校盖章： </w:t>
            </w:r>
          </w:p>
          <w:p w14:paraId="15EF3F2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 w14:paraId="14E56B4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755B0D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1E9697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E74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010A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2.审核单位</w:t>
            </w:r>
          </w:p>
          <w:p w14:paraId="40639A46"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C22F9"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A5F411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责任处室盖章：</w:t>
            </w:r>
          </w:p>
        </w:tc>
      </w:tr>
      <w:tr w14:paraId="4FBC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7C68">
            <w:pPr>
              <w:widowControl/>
              <w:jc w:val="left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25EF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672030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上海市教育委员会盖章：</w:t>
            </w:r>
          </w:p>
        </w:tc>
      </w:tr>
    </w:tbl>
    <w:p w14:paraId="3A4A2173">
      <w:pPr>
        <w:spacing w:line="360" w:lineRule="auto"/>
        <w:ind w:firstLine="240" w:firstLineChars="1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申报表单面打印）</w:t>
      </w:r>
    </w:p>
    <w:sectPr>
      <w:footerReference r:id="rId4" w:type="default"/>
      <w:pgSz w:w="11906" w:h="16838"/>
      <w:pgMar w:top="2098" w:right="1508" w:bottom="1712" w:left="1519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6D44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5A2B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NkNGEzNDEzZjllZjkwMzIyMTY4MWE5MjZiMT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4533AFF"/>
    <w:rsid w:val="051D5CA4"/>
    <w:rsid w:val="077B36ED"/>
    <w:rsid w:val="07D04F34"/>
    <w:rsid w:val="09F43460"/>
    <w:rsid w:val="18B12635"/>
    <w:rsid w:val="1DC603A1"/>
    <w:rsid w:val="1E225893"/>
    <w:rsid w:val="25B25F4F"/>
    <w:rsid w:val="2CF811BB"/>
    <w:rsid w:val="2E911E03"/>
    <w:rsid w:val="2EDA6090"/>
    <w:rsid w:val="30347B8C"/>
    <w:rsid w:val="330B4C54"/>
    <w:rsid w:val="343934B6"/>
    <w:rsid w:val="3A6B3550"/>
    <w:rsid w:val="3B223FD6"/>
    <w:rsid w:val="3B2578B4"/>
    <w:rsid w:val="3D5001DE"/>
    <w:rsid w:val="3F484321"/>
    <w:rsid w:val="415E672A"/>
    <w:rsid w:val="442126D3"/>
    <w:rsid w:val="46641988"/>
    <w:rsid w:val="471C0187"/>
    <w:rsid w:val="47C97F8C"/>
    <w:rsid w:val="47E25E3E"/>
    <w:rsid w:val="4DAD3C85"/>
    <w:rsid w:val="4ECB294D"/>
    <w:rsid w:val="519579BB"/>
    <w:rsid w:val="519E2DF3"/>
    <w:rsid w:val="60FE6B74"/>
    <w:rsid w:val="61471B96"/>
    <w:rsid w:val="64740A1C"/>
    <w:rsid w:val="6BDF70C3"/>
    <w:rsid w:val="6BE97A68"/>
    <w:rsid w:val="76AA4771"/>
    <w:rsid w:val="7B9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正文文本缩进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5</Pages>
  <Words>3698</Words>
  <Characters>3840</Characters>
  <Lines>17</Lines>
  <Paragraphs>4</Paragraphs>
  <TotalTime>1</TotalTime>
  <ScaleCrop>false</ScaleCrop>
  <LinksUpToDate>false</LinksUpToDate>
  <CharactersWithSpaces>4109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2024-12-22T10:47:51Z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45DD59BCC8D545088B4A18598BB32828_13</vt:lpwstr>
  </property>
</Properties>
</file>