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66623">
      <w:pPr>
        <w:spacing w:line="360" w:lineRule="auto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5FE087BF"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AC178EB"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1ADCF97E"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上海高校学生职业（生涯）发展教育工作室</w:t>
      </w:r>
    </w:p>
    <w:p w14:paraId="71E5A4C3">
      <w:pPr>
        <w:spacing w:line="360" w:lineRule="auto"/>
        <w:jc w:val="center"/>
        <w:rPr>
          <w:rFonts w:hint="eastAsia" w:ascii="华文中宋" w:hAnsi="华文中宋" w:eastAsia="华文中宋"/>
          <w:bCs/>
          <w:sz w:val="56"/>
          <w:szCs w:val="56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申报表</w:t>
      </w:r>
    </w:p>
    <w:bookmarkEnd w:id="0"/>
    <w:p w14:paraId="21204622"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 w14:paraId="3C4E0798"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 w14:paraId="360DA7EE"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tbl>
      <w:tblPr>
        <w:tblStyle w:val="7"/>
        <w:tblW w:w="6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</w:tblGrid>
      <w:tr w14:paraId="74DDBEA5">
        <w:trPr>
          <w:trHeight w:val="524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B71D3A">
            <w:pPr>
              <w:spacing w:line="360" w:lineRule="auto"/>
              <w:jc w:val="distribute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工作室名称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5EC00E">
            <w:pPr>
              <w:spacing w:line="360" w:lineRule="auto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14:paraId="091C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91DA8C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申请类型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A57D81">
            <w:pPr>
              <w:spacing w:line="360" w:lineRule="auto"/>
              <w:ind w:firstLine="640" w:firstLineChars="200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示范点   </w:t>
            </w: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☑</w:t>
            </w: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培育点</w:t>
            </w:r>
          </w:p>
        </w:tc>
      </w:tr>
      <w:tr w14:paraId="09D5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C12E4F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主 持 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4B7702">
            <w:pPr>
              <w:spacing w:line="360" w:lineRule="auto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14:paraId="423B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ED289D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所在高校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734805">
            <w:pPr>
              <w:spacing w:line="360" w:lineRule="auto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14:paraId="653ED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13FD84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6B5B7E">
            <w:pPr>
              <w:spacing w:line="360" w:lineRule="auto"/>
              <w:rPr>
                <w:rFonts w:ascii="华文楷体" w:hAnsi="华文楷体" w:eastAsia="华文楷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</w:tbl>
    <w:p w14:paraId="0E5B2F50"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 w14:paraId="3EC42BEA"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 w14:paraId="4B73A19D">
      <w:pPr>
        <w:spacing w:line="360" w:lineRule="auto"/>
        <w:jc w:val="center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 xml:space="preserve"> 上海市教育委员会 制</w:t>
      </w:r>
    </w:p>
    <w:p w14:paraId="43203F95">
      <w:pPr>
        <w:spacing w:line="360" w:lineRule="auto"/>
        <w:ind w:firstLine="3524" w:firstLineChars="1100"/>
        <w:jc w:val="left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二〇二三年九月</w:t>
      </w:r>
      <w:r>
        <w:rPr>
          <w:rFonts w:ascii="华文楷体" w:hAnsi="华文楷体" w:eastAsia="华文楷体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28"/>
          <w:szCs w:val="28"/>
        </w:rPr>
        <w:t>一、基本情况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831"/>
        <w:gridCol w:w="7"/>
        <w:gridCol w:w="1550"/>
        <w:gridCol w:w="15"/>
        <w:gridCol w:w="11"/>
        <w:gridCol w:w="323"/>
        <w:gridCol w:w="383"/>
        <w:gridCol w:w="705"/>
        <w:gridCol w:w="11"/>
        <w:gridCol w:w="250"/>
        <w:gridCol w:w="250"/>
        <w:gridCol w:w="200"/>
        <w:gridCol w:w="50"/>
        <w:gridCol w:w="250"/>
        <w:gridCol w:w="250"/>
        <w:gridCol w:w="250"/>
        <w:gridCol w:w="250"/>
        <w:gridCol w:w="81"/>
        <w:gridCol w:w="169"/>
        <w:gridCol w:w="250"/>
        <w:gridCol w:w="151"/>
        <w:gridCol w:w="99"/>
        <w:gridCol w:w="250"/>
        <w:gridCol w:w="250"/>
        <w:gridCol w:w="107"/>
        <w:gridCol w:w="143"/>
        <w:gridCol w:w="250"/>
        <w:gridCol w:w="177"/>
        <w:gridCol w:w="73"/>
        <w:gridCol w:w="250"/>
        <w:gridCol w:w="250"/>
        <w:gridCol w:w="250"/>
        <w:gridCol w:w="7"/>
      </w:tblGrid>
      <w:tr w14:paraId="0A04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7" w:type="dxa"/>
          <w:cantSplit/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D532">
            <w:pPr>
              <w:spacing w:line="300" w:lineRule="exact"/>
              <w:ind w:firstLine="240" w:firstLineChars="1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 名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D10C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0597F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身份证号码</w:t>
            </w: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E023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A026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BDE3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BDFC3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2248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4DD1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0B68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CC82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0963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A2BC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D577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7F1C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5175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6B1C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3CEB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D28D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D9B3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16FC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7EB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7C1F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工作单位</w:t>
            </w:r>
          </w:p>
        </w:tc>
        <w:tc>
          <w:tcPr>
            <w:tcW w:w="484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2DC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757B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所在部门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8E04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6D9C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FEA9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7D26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0847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80B0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C371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研究方向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742B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7A8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6DC3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84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3C3E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5CA3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EA90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0D4F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D037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办公电话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B81D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75DA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移动电话</w:t>
            </w:r>
          </w:p>
        </w:tc>
        <w:tc>
          <w:tcPr>
            <w:tcW w:w="18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9912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96BB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E-mail</w:t>
            </w: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DA1A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E5B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  <w:jc w:val="center"/>
        </w:trPr>
        <w:tc>
          <w:tcPr>
            <w:tcW w:w="9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F024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从事职业生涯发展教育相关工作起止年月</w:t>
            </w:r>
          </w:p>
        </w:tc>
      </w:tr>
      <w:tr w14:paraId="4512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F3BD">
            <w:pPr>
              <w:spacing w:line="300" w:lineRule="exac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649D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FF48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ECAC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出生</w:t>
            </w:r>
          </w:p>
          <w:p w14:paraId="532E8534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C5FB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DE4D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96C2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DB70"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联系电话</w:t>
            </w:r>
          </w:p>
        </w:tc>
      </w:tr>
      <w:tr w14:paraId="2EEE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9131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1FE1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A2BD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D462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45EB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E77B5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9616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8030C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1EB4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D67F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639BA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9CB70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BE96D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DFCA1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D56E1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181D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3AEB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0472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DA6A9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C0D6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64E0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E708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3C860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5995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D3F84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27C1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5AF4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9B57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5427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00362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5207C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3759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1A77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CD523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5B0E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0AAC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00E4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BE268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02E51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BFAAD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C914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A9AD3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6132B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06349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7B0A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ED39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主持人在职业生涯相关领域研究成果、所获荣誉或承担项目</w:t>
            </w:r>
          </w:p>
        </w:tc>
      </w:tr>
      <w:tr w14:paraId="01FE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4A8A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（研究成果应注明成果名称、形式、发表刊物或出版单位及时间；所获荣誉请注明名称、获得时间、颁发机构；所承担项目请注明名称、承担时间、委托机构。）</w:t>
            </w:r>
          </w:p>
          <w:p w14:paraId="23742101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EAF4E95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BA7EDF9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835D39B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2B3BA00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D6A8D12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34926CA6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613BFE7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006B8EA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27741F4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246D846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5DE472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 w14:paraId="68AD9285">
      <w:pPr>
        <w:spacing w:line="360" w:lineRule="auto"/>
        <w:ind w:firstLine="150" w:firstLineChars="5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 w14:paraId="40FA00B2">
      <w:pPr>
        <w:spacing w:line="360" w:lineRule="auto"/>
        <w:ind w:firstLine="150" w:firstLineChars="5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二、工作室建设</w:t>
      </w:r>
      <w:r>
        <w:rPr>
          <w:rFonts w:hint="eastAsia" w:ascii="黑体" w:hAnsi="黑体" w:eastAsia="黑体" w:cs="宋体"/>
          <w:kern w:val="0"/>
          <w:sz w:val="28"/>
          <w:szCs w:val="28"/>
        </w:rPr>
        <w:t>可行性报告及建设方案</w:t>
      </w:r>
    </w:p>
    <w:tbl>
      <w:tblPr>
        <w:tblStyle w:val="7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 w14:paraId="76BC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95" w:hRule="atLeast"/>
          <w:jc w:val="center"/>
        </w:trPr>
        <w:tc>
          <w:tcPr>
            <w:tcW w:w="8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E8556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请详细阐述以下内容：1.工作室建设的目标规划、实施方法、组织方式、整体经费预算、预期成果及绩效目标等；2.如项目立项后，两年建设周期的阶段性工作安排、具体推进措施、预期的阶段性成果；3.本校本人实施工作室建设的优势和资源；4.其他与工作室实施有关的重要内容，不多于3000字，可加页）</w:t>
            </w:r>
          </w:p>
          <w:p w14:paraId="41E9AF87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8B48BBA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F769EDE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9F7894D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9919FAC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31ACAF8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0B790C54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6CBA108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4FD0FDB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84A5684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59051C3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D3CBAD9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DAEC131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3CBBAC9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A697FAA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D956B8F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624B679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5C3DFA3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2789AB6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2704D84"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B3AA3A7">
            <w:pPr>
              <w:spacing w:line="360" w:lineRule="auto"/>
              <w:ind w:right="-693"/>
              <w:rPr>
                <w:rFonts w:ascii="仿宋_GB2312" w:eastAsia="仿宋_GB2312"/>
                <w:szCs w:val="21"/>
              </w:rPr>
            </w:pPr>
          </w:p>
        </w:tc>
      </w:tr>
    </w:tbl>
    <w:p w14:paraId="02BAAA14">
      <w:pPr>
        <w:spacing w:line="460" w:lineRule="exact"/>
        <w:rPr>
          <w:rFonts w:hint="eastAsia" w:ascii="黑体" w:hAnsi="宋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三、相关部门意见</w:t>
      </w:r>
    </w:p>
    <w:p w14:paraId="2D1FCA95">
      <w:pPr>
        <w:spacing w:line="460" w:lineRule="exact"/>
        <w:rPr>
          <w:rFonts w:hint="eastAsia" w:ascii="黑体" w:hAnsi="宋体" w:eastAsia="黑体"/>
          <w:spacing w:val="-8"/>
          <w:sz w:val="22"/>
          <w:szCs w:val="22"/>
        </w:rPr>
      </w:pPr>
      <w:r>
        <w:rPr>
          <w:rFonts w:hint="eastAsia" w:ascii="黑体" w:hAnsi="黑体" w:eastAsia="黑体"/>
          <w:spacing w:val="-8"/>
          <w:sz w:val="22"/>
          <w:szCs w:val="22"/>
        </w:rPr>
        <w:t>（</w:t>
      </w:r>
      <w:r>
        <w:rPr>
          <w:rFonts w:hint="eastAsia" w:ascii="黑体" w:hAnsi="黑体" w:eastAsia="黑体"/>
          <w:spacing w:val="-8"/>
          <w:sz w:val="20"/>
        </w:rPr>
        <w:t>项目单位及其负责人对报告和所提供的相关材料的准确性、真实性负责；配合做好项目的评审工作。</w:t>
      </w:r>
      <w:r>
        <w:rPr>
          <w:rFonts w:hint="eastAsia" w:ascii="黑体" w:hAnsi="黑体" w:eastAsia="黑体"/>
          <w:spacing w:val="-8"/>
          <w:sz w:val="22"/>
          <w:szCs w:val="22"/>
        </w:rPr>
        <w:t>）</w:t>
      </w:r>
    </w:p>
    <w:tbl>
      <w:tblPr>
        <w:tblStyle w:val="7"/>
        <w:tblW w:w="876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13"/>
        <w:gridCol w:w="3653"/>
      </w:tblGrid>
      <w:tr w14:paraId="5126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E32D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1.单位意见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F4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所在院系盖章：</w:t>
            </w:r>
          </w:p>
          <w:p w14:paraId="5FABC88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2A2DCF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A680B6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81D04B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4EB37B5B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12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学校就业工作部门盖章：</w:t>
            </w:r>
          </w:p>
          <w:p w14:paraId="51561A9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319478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191C52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A16845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70A50687">
            <w:pPr>
              <w:pStyle w:val="2"/>
              <w:ind w:firstLine="482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9A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DE5B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7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834EB">
            <w:pPr>
              <w:rPr>
                <w:rFonts w:ascii="宋体" w:hAnsi="宋体"/>
                <w:sz w:val="24"/>
                <w:szCs w:val="24"/>
              </w:rPr>
            </w:pPr>
          </w:p>
          <w:p w14:paraId="0B755AE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D0791E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学校盖章： </w:t>
            </w:r>
          </w:p>
          <w:p w14:paraId="382CFE5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 w14:paraId="5475055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9BFA17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F65BF3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学校负责人签字：</w:t>
            </w:r>
          </w:p>
          <w:p w14:paraId="5DFF880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909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8F4E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2.审核单位</w:t>
            </w:r>
          </w:p>
          <w:p w14:paraId="568401F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F7D7C">
            <w:pPr>
              <w:rPr>
                <w:rFonts w:ascii="宋体" w:hAnsi="宋体"/>
                <w:sz w:val="24"/>
                <w:szCs w:val="24"/>
              </w:rPr>
            </w:pPr>
          </w:p>
          <w:p w14:paraId="643107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责任处室盖章：</w:t>
            </w:r>
          </w:p>
        </w:tc>
      </w:tr>
      <w:tr w14:paraId="2731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55973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7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7E5CA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C8218A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上海市教育委员会盖章：</w:t>
            </w:r>
          </w:p>
        </w:tc>
      </w:tr>
    </w:tbl>
    <w:p w14:paraId="3A4A2173">
      <w:pPr>
        <w:spacing w:line="360" w:lineRule="auto"/>
        <w:ind w:firstLine="360" w:firstLineChars="15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申报表单面打印</w:t>
      </w:r>
      <w:r>
        <w:rPr>
          <w:rFonts w:hint="eastAsia" w:ascii="仿宋_GB2312" w:hAnsi="仿宋" w:eastAsia="仿宋_GB2312"/>
          <w:sz w:val="24"/>
          <w:szCs w:val="24"/>
        </w:rPr>
        <w:t>）</w:t>
      </w:r>
    </w:p>
    <w:sectPr>
      <w:footerReference r:id="rId3" w:type="default"/>
      <w:pgSz w:w="11906" w:h="16838"/>
      <w:pgMar w:top="2098" w:right="1508" w:bottom="1712" w:left="1519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5A2B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NkNGEzNDEzZjllZjkwMzIyMTY4MWE5MjZiMT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4533AFF"/>
    <w:rsid w:val="051D5CA4"/>
    <w:rsid w:val="077B36ED"/>
    <w:rsid w:val="07D04F34"/>
    <w:rsid w:val="09F43460"/>
    <w:rsid w:val="18B12635"/>
    <w:rsid w:val="1DC603A1"/>
    <w:rsid w:val="1E225893"/>
    <w:rsid w:val="25B25F4F"/>
    <w:rsid w:val="2CF811BB"/>
    <w:rsid w:val="2E911E03"/>
    <w:rsid w:val="2EDA6090"/>
    <w:rsid w:val="30347B8C"/>
    <w:rsid w:val="330B4C54"/>
    <w:rsid w:val="343934B6"/>
    <w:rsid w:val="3A6B3550"/>
    <w:rsid w:val="3B223FD6"/>
    <w:rsid w:val="3B2578B4"/>
    <w:rsid w:val="3D5001DE"/>
    <w:rsid w:val="3F484321"/>
    <w:rsid w:val="415E672A"/>
    <w:rsid w:val="46641988"/>
    <w:rsid w:val="471C0187"/>
    <w:rsid w:val="47C97F8C"/>
    <w:rsid w:val="47E25E3E"/>
    <w:rsid w:val="4DAD3C85"/>
    <w:rsid w:val="4ECB294D"/>
    <w:rsid w:val="519579BB"/>
    <w:rsid w:val="519E2DF3"/>
    <w:rsid w:val="60FE6B74"/>
    <w:rsid w:val="61471B96"/>
    <w:rsid w:val="64740A1C"/>
    <w:rsid w:val="6BDF70C3"/>
    <w:rsid w:val="6BE97A68"/>
    <w:rsid w:val="76AA4771"/>
    <w:rsid w:val="7B9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正文文本缩进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4</Pages>
  <Words>3698</Words>
  <Characters>3840</Characters>
  <Lines>17</Lines>
  <Paragraphs>4</Paragraphs>
  <TotalTime>1</TotalTime>
  <ScaleCrop>false</ScaleCrop>
  <LinksUpToDate>false</LinksUpToDate>
  <CharactersWithSpaces>4109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2024-12-22T10:47:20Z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FAAFFD26FCD348F3A9D0E89A929D456C_13</vt:lpwstr>
  </property>
</Properties>
</file>