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2195D">
      <w:pPr>
        <w:rPr>
          <w:rFonts w:ascii="宋体" w:hAnsi="宋体" w:cs="宋体"/>
          <w:kern w:val="0"/>
          <w:szCs w:val="24"/>
        </w:rPr>
      </w:pPr>
      <w:bookmarkStart w:id="0" w:name="_GoBack"/>
      <w:r>
        <w:rPr>
          <w:rFonts w:hint="eastAsia" w:ascii="宋体" w:hAnsi="宋体" w:cs="宋体"/>
          <w:kern w:val="0"/>
          <w:szCs w:val="24"/>
        </w:rPr>
        <w:t>附件2：</w:t>
      </w:r>
    </w:p>
    <w:p w14:paraId="1CD931AE">
      <w:pPr>
        <w:widowControl/>
        <w:spacing w:line="360" w:lineRule="auto"/>
        <w:ind w:firstLine="643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XX学院2020届各专业毕业生就业质量跟踪分析报告</w:t>
      </w:r>
    </w:p>
    <w:bookmarkEnd w:id="0"/>
    <w:p w14:paraId="34991CF9">
      <w:pPr>
        <w:widowControl/>
        <w:spacing w:line="360" w:lineRule="auto"/>
        <w:ind w:firstLine="480"/>
        <w:jc w:val="center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撰稿人：XX     审稿人：XX</w:t>
      </w:r>
    </w:p>
    <w:p w14:paraId="2185E097">
      <w:pPr>
        <w:spacing w:line="520" w:lineRule="exact"/>
        <w:ind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（应包含以下内容，</w:t>
      </w:r>
      <w:r>
        <w:rPr>
          <w:rFonts w:hint="eastAsia" w:ascii="仿宋_GB2312" w:hAnsi="Arial" w:eastAsia="仿宋_GB2312" w:cs="Arial"/>
          <w:color w:val="FF0000"/>
          <w:sz w:val="28"/>
          <w:szCs w:val="28"/>
        </w:rPr>
        <w:t>仅供参考，各学院根据实际情况完成</w:t>
      </w:r>
      <w:r>
        <w:rPr>
          <w:rFonts w:hint="eastAsia" w:ascii="仿宋_GB2312" w:eastAsia="仿宋_GB2312"/>
          <w:color w:val="FF0000"/>
          <w:sz w:val="28"/>
          <w:szCs w:val="28"/>
        </w:rPr>
        <w:t>）</w:t>
      </w:r>
    </w:p>
    <w:p w14:paraId="12D33B5E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本报告XXX。</w:t>
      </w:r>
    </w:p>
    <w:p w14:paraId="5995DE73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一、2020届各专业毕业生就业现状</w:t>
      </w:r>
    </w:p>
    <w:p w14:paraId="5155F693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各专业毕业生的薪酬待遇、就业满意度、就业企业类型、各地生源就业去向分析、离职情况分析等。 </w:t>
      </w:r>
    </w:p>
    <w:p w14:paraId="35484F9F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黑体" w:hAnsi="黑体" w:eastAsia="黑体" w:cs="黑体"/>
          <w:szCs w:val="24"/>
        </w:rPr>
        <w:t>二、2020届各专业毕业生就业特色</w:t>
      </w:r>
    </w:p>
    <w:p w14:paraId="2781257E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专业相关度、就业竞争力、专业竞争力等。 </w:t>
      </w:r>
    </w:p>
    <w:p w14:paraId="6C9E6F82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三、2020届各专业毕业生工作能力</w:t>
      </w:r>
    </w:p>
    <w:p w14:paraId="4C1CDE9F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专业技能、专业知识综合运用能力、知识转化能力、工作适应能力等。 </w:t>
      </w:r>
    </w:p>
    <w:p w14:paraId="460B6562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四、2020届各专业毕业生课程评价</w:t>
      </w:r>
    </w:p>
    <w:p w14:paraId="3A5144DA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课程评价、专业课程设置等。 </w:t>
      </w:r>
    </w:p>
    <w:p w14:paraId="651EA914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五、2020届各专业毕业生用人单位评价</w:t>
      </w:r>
    </w:p>
    <w:p w14:paraId="0A2D8198">
      <w:pPr>
        <w:spacing w:line="520" w:lineRule="exact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用人单位满意度，用人单位对毕业生关于专业知识技能、能力、职业素养等的评价。</w:t>
      </w:r>
    </w:p>
    <w:p w14:paraId="18557459">
      <w:pPr>
        <w:spacing w:line="520" w:lineRule="exact"/>
        <w:ind w:firstLine="480"/>
        <w:rPr>
          <w:rFonts w:ascii="黑体" w:hAnsi="黑体" w:eastAsia="黑体" w:cs="黑体"/>
          <w:szCs w:val="24"/>
        </w:rPr>
      </w:pPr>
      <w:r>
        <w:rPr>
          <w:rFonts w:hint="eastAsia" w:ascii="黑体" w:hAnsi="黑体" w:eastAsia="黑体" w:cs="黑体"/>
          <w:szCs w:val="24"/>
        </w:rPr>
        <w:t>六、结论与建议</w:t>
      </w:r>
    </w:p>
    <w:p w14:paraId="4689C491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  <w:r>
        <w:rPr>
          <w:rFonts w:hint="eastAsia"/>
          <w:color w:val="000000"/>
        </w:rPr>
        <w:t>XX</w:t>
      </w:r>
    </w:p>
    <w:sectPr>
      <w:footerReference r:id="rId3" w:type="default"/>
      <w:pgSz w:w="11906" w:h="16838"/>
      <w:pgMar w:top="2098" w:right="1474" w:bottom="1712" w:left="1519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4058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26729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8E15E9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9F6AA0"/>
    <w:rsid w:val="00A25ED1"/>
    <w:rsid w:val="00A808A5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2357415"/>
    <w:rsid w:val="18B12635"/>
    <w:rsid w:val="1D6E2F0C"/>
    <w:rsid w:val="25B25F4F"/>
    <w:rsid w:val="30347B8C"/>
    <w:rsid w:val="308C2F75"/>
    <w:rsid w:val="372B5548"/>
    <w:rsid w:val="38983E4E"/>
    <w:rsid w:val="3A6B3550"/>
    <w:rsid w:val="3B223FD6"/>
    <w:rsid w:val="415E672A"/>
    <w:rsid w:val="430111AA"/>
    <w:rsid w:val="471C0187"/>
    <w:rsid w:val="47E25E3E"/>
    <w:rsid w:val="60FE6B74"/>
    <w:rsid w:val="6BE97A68"/>
    <w:rsid w:val="73E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128D-66C0-40F4-A658-9E150EC38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1</Pages>
  <Words>1268</Words>
  <Characters>1432</Characters>
  <Lines>11</Lines>
  <Paragraphs>3</Paragraphs>
  <TotalTime>6</TotalTime>
  <ScaleCrop>false</ScaleCrop>
  <LinksUpToDate>false</LinksUpToDate>
  <CharactersWithSpaces>1481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2024-12-22T12:33:49Z</dcterms:modified>
  <dc:title>沪教委〔2001〕号                   签发人：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C30491E591EB471CAD219F307CF40216_13</vt:lpwstr>
  </property>
</Properties>
</file>