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5C34F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 w14:paraId="6C5F8A8D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DC24711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上海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建桥学院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大学生职业规划大赛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决赛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推荐汇总表 （成长赛道）</w:t>
      </w:r>
    </w:p>
    <w:bookmarkEnd w:id="0"/>
    <w:tbl>
      <w:tblPr>
        <w:tblStyle w:val="15"/>
        <w:tblpPr w:leftFromText="180" w:rightFromText="180" w:vertAnchor="text" w:horzAnchor="page" w:tblpXSpec="center" w:tblpY="184"/>
        <w:tblOverlap w:val="never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279"/>
        <w:gridCol w:w="1064"/>
        <w:gridCol w:w="1064"/>
        <w:gridCol w:w="1064"/>
        <w:gridCol w:w="1073"/>
        <w:gridCol w:w="1068"/>
        <w:gridCol w:w="1385"/>
      </w:tblGrid>
      <w:tr w14:paraId="020EE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47" w:type="dxa"/>
            <w:noWrap w:val="0"/>
            <w:vAlign w:val="center"/>
          </w:tcPr>
          <w:p w14:paraId="00356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 w14:paraId="237FC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064" w:type="dxa"/>
            <w:noWrap w:val="0"/>
            <w:vAlign w:val="center"/>
          </w:tcPr>
          <w:p w14:paraId="178E6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064" w:type="dxa"/>
            <w:noWrap w:val="0"/>
            <w:vAlign w:val="center"/>
          </w:tcPr>
          <w:p w14:paraId="3D633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064" w:type="dxa"/>
            <w:noWrap w:val="0"/>
            <w:vAlign w:val="center"/>
          </w:tcPr>
          <w:p w14:paraId="27E7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73" w:type="dxa"/>
            <w:noWrap w:val="0"/>
            <w:vAlign w:val="center"/>
          </w:tcPr>
          <w:p w14:paraId="3FD1B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068" w:type="dxa"/>
            <w:noWrap w:val="0"/>
            <w:vAlign w:val="center"/>
          </w:tcPr>
          <w:p w14:paraId="4702D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385" w:type="dxa"/>
            <w:noWrap w:val="0"/>
            <w:vAlign w:val="center"/>
          </w:tcPr>
          <w:p w14:paraId="34531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指导教师</w:t>
            </w:r>
          </w:p>
        </w:tc>
      </w:tr>
      <w:tr w14:paraId="560D5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47" w:type="dxa"/>
            <w:noWrap w:val="0"/>
            <w:vAlign w:val="center"/>
          </w:tcPr>
          <w:p w14:paraId="2990C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79" w:type="dxa"/>
            <w:noWrap w:val="0"/>
            <w:vAlign w:val="center"/>
          </w:tcPr>
          <w:p w14:paraId="1B6E8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62B5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5FF2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01C0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6EE53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本科二年级/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二年级</w:t>
            </w:r>
          </w:p>
        </w:tc>
        <w:tc>
          <w:tcPr>
            <w:tcW w:w="1068" w:type="dxa"/>
            <w:noWrap w:val="0"/>
            <w:vAlign w:val="center"/>
          </w:tcPr>
          <w:p w14:paraId="335DC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074E1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ED52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47" w:type="dxa"/>
            <w:noWrap w:val="0"/>
            <w:vAlign w:val="center"/>
          </w:tcPr>
          <w:p w14:paraId="2C4A5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79" w:type="dxa"/>
            <w:noWrap w:val="0"/>
            <w:vAlign w:val="center"/>
          </w:tcPr>
          <w:p w14:paraId="2E1F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33CB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1F30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11DB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1D192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28063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48A80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797F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847" w:type="dxa"/>
            <w:noWrap w:val="0"/>
            <w:vAlign w:val="top"/>
          </w:tcPr>
          <w:p w14:paraId="4247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top"/>
          </w:tcPr>
          <w:p w14:paraId="3BFC8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top"/>
          </w:tcPr>
          <w:p w14:paraId="3D20A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top"/>
          </w:tcPr>
          <w:p w14:paraId="05439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top"/>
          </w:tcPr>
          <w:p w14:paraId="675AD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top"/>
          </w:tcPr>
          <w:p w14:paraId="17B18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top"/>
          </w:tcPr>
          <w:p w14:paraId="6DEB5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top"/>
          </w:tcPr>
          <w:p w14:paraId="441F3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216D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D9F2BE4">
      <w:pPr>
        <w:outlineLvl w:val="0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951D3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MGM1MmFjNmZjY2JmNThiYTZjOTk3NGY4NDZiOTI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E1583"/>
    <w:rsid w:val="002F1583"/>
    <w:rsid w:val="003208A9"/>
    <w:rsid w:val="00365B15"/>
    <w:rsid w:val="00374661"/>
    <w:rsid w:val="003850EA"/>
    <w:rsid w:val="003955CF"/>
    <w:rsid w:val="003B21AC"/>
    <w:rsid w:val="003B7AFA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66322"/>
    <w:rsid w:val="00667B97"/>
    <w:rsid w:val="006852C3"/>
    <w:rsid w:val="00687E2A"/>
    <w:rsid w:val="006B0E65"/>
    <w:rsid w:val="006E401B"/>
    <w:rsid w:val="006E6D45"/>
    <w:rsid w:val="00702C2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671AF"/>
    <w:rsid w:val="0089542A"/>
    <w:rsid w:val="00896677"/>
    <w:rsid w:val="008B4AC1"/>
    <w:rsid w:val="008B6257"/>
    <w:rsid w:val="008B638E"/>
    <w:rsid w:val="0090062F"/>
    <w:rsid w:val="00906540"/>
    <w:rsid w:val="009108B6"/>
    <w:rsid w:val="00947CD3"/>
    <w:rsid w:val="00962FBD"/>
    <w:rsid w:val="00991724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7318"/>
    <w:rsid w:val="00C25323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520D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1F56C13"/>
    <w:rsid w:val="077B36ED"/>
    <w:rsid w:val="07D04F34"/>
    <w:rsid w:val="181A5644"/>
    <w:rsid w:val="18B12635"/>
    <w:rsid w:val="1BB76018"/>
    <w:rsid w:val="2378385F"/>
    <w:rsid w:val="24BE3012"/>
    <w:rsid w:val="259869A0"/>
    <w:rsid w:val="25B25F4F"/>
    <w:rsid w:val="2A9A1E2C"/>
    <w:rsid w:val="30347B8C"/>
    <w:rsid w:val="32AC6BA0"/>
    <w:rsid w:val="382D2D8D"/>
    <w:rsid w:val="3A6B3550"/>
    <w:rsid w:val="3B223FD6"/>
    <w:rsid w:val="415E672A"/>
    <w:rsid w:val="45C95632"/>
    <w:rsid w:val="471C0187"/>
    <w:rsid w:val="47E25E3E"/>
    <w:rsid w:val="4C8A729F"/>
    <w:rsid w:val="56E441E7"/>
    <w:rsid w:val="58E34D18"/>
    <w:rsid w:val="60FE6B74"/>
    <w:rsid w:val="6BE97A68"/>
    <w:rsid w:val="70691651"/>
    <w:rsid w:val="7B22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正文文本缩进 Char"/>
    <w:basedOn w:val="8"/>
    <w:link w:val="2"/>
    <w:qFormat/>
    <w:uiPriority w:val="0"/>
    <w:rPr>
      <w:b/>
      <w:bCs/>
      <w:kern w:val="2"/>
      <w:sz w:val="32"/>
      <w:szCs w:val="32"/>
    </w:rPr>
  </w:style>
  <w:style w:type="character" w:customStyle="1" w:styleId="13">
    <w:name w:val="日期 Char"/>
    <w:basedOn w:val="8"/>
    <w:link w:val="3"/>
    <w:semiHidden/>
    <w:qFormat/>
    <w:uiPriority w:val="99"/>
    <w:rPr>
      <w:kern w:val="2"/>
      <w:sz w:val="21"/>
    </w:rPr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1</Pages>
  <Words>2897</Words>
  <Characters>3037</Characters>
  <Lines>17</Lines>
  <Paragraphs>4</Paragraphs>
  <TotalTime>1</TotalTime>
  <ScaleCrop>false</ScaleCrop>
  <LinksUpToDate>false</LinksUpToDate>
  <CharactersWithSpaces>3092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2024-12-22T10:27:59Z</dcterms:modified>
  <dc:title>沪教委〔2001〕号                   签发人：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CDD1D1E600CB41628D1E8C0C29810635_13</vt:lpwstr>
  </property>
</Properties>
</file>